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99DC">
      <w:pPr>
        <w:tabs>
          <w:tab w:val="left" w:pos="1800"/>
        </w:tabs>
        <w:bidi w:val="0"/>
        <w:jc w:val="left"/>
        <w:rPr>
          <w:rFonts w:hint="eastAsia" w:eastAsia="宋体"/>
          <w:lang w:eastAsia="zh-CN"/>
        </w:rPr>
      </w:pPr>
      <w:bookmarkStart w:id="0" w:name="_GoBack"/>
      <w:bookmarkEnd w:id="0"/>
    </w:p>
    <w:p w14:paraId="0A9DF17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8E82D99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0CE064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4" name="图片 4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CFDA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AC80FE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1FDCD6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FD70F2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F80EF0E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5" name="图片 5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916D4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30EA12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272B0E6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3B355D7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1DFAC3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3FD0F23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2EB6ACA1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609FD3B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6" name="图片 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19B10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50A1A18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F7BC57A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6C681685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FD9648F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513C2C0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7FBBE0CC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43E2D142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</w:p>
    <w:p w14:paraId="0B97B8C6">
      <w:pPr>
        <w:tabs>
          <w:tab w:val="left" w:pos="1800"/>
        </w:tabs>
        <w:bidi w:val="0"/>
        <w:jc w:val="left"/>
        <w:rPr>
          <w:rFonts w:hint="default" w:eastAsia="宋体"/>
          <w:lang w:val="en-US" w:eastAsia="zh-CN"/>
        </w:rPr>
      </w:pPr>
      <w:r>
        <w:rPr>
          <w:rFonts w:hint="default" w:eastAsia="宋体"/>
          <w:lang w:val="en-US" w:eastAsia="zh-CN"/>
        </w:rPr>
        <w:drawing>
          <wp:inline distT="0" distB="0" distL="114300" distR="114300">
            <wp:extent cx="5269865" cy="7247255"/>
            <wp:effectExtent l="0" t="0" r="6985" b="10795"/>
            <wp:docPr id="7" name="图片 7" descr="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4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ZTMwZTcxZTVjODI5ZmY0YmMwZDU1YzkyMjhhYWYifQ=="/>
  </w:docVars>
  <w:rsids>
    <w:rsidRoot w:val="41563ABC"/>
    <w:rsid w:val="0003519B"/>
    <w:rsid w:val="00055A5A"/>
    <w:rsid w:val="00077267"/>
    <w:rsid w:val="000D078F"/>
    <w:rsid w:val="001600BD"/>
    <w:rsid w:val="001A1F3F"/>
    <w:rsid w:val="001F02A6"/>
    <w:rsid w:val="002D5140"/>
    <w:rsid w:val="003B4687"/>
    <w:rsid w:val="00493C0C"/>
    <w:rsid w:val="00514596"/>
    <w:rsid w:val="00553F76"/>
    <w:rsid w:val="005574CB"/>
    <w:rsid w:val="0055759A"/>
    <w:rsid w:val="00677275"/>
    <w:rsid w:val="006E6783"/>
    <w:rsid w:val="00703F29"/>
    <w:rsid w:val="00840A39"/>
    <w:rsid w:val="008D6FCD"/>
    <w:rsid w:val="008E7D90"/>
    <w:rsid w:val="008F0C26"/>
    <w:rsid w:val="009A1F57"/>
    <w:rsid w:val="009F0062"/>
    <w:rsid w:val="009F33C0"/>
    <w:rsid w:val="00A81EA2"/>
    <w:rsid w:val="00B17D89"/>
    <w:rsid w:val="00C06F25"/>
    <w:rsid w:val="00CF551F"/>
    <w:rsid w:val="00D72B86"/>
    <w:rsid w:val="00D85E12"/>
    <w:rsid w:val="00E06062"/>
    <w:rsid w:val="00EC7C2F"/>
    <w:rsid w:val="00F20A21"/>
    <w:rsid w:val="00F72354"/>
    <w:rsid w:val="01295169"/>
    <w:rsid w:val="01C2245B"/>
    <w:rsid w:val="01FE0825"/>
    <w:rsid w:val="02EC4466"/>
    <w:rsid w:val="032F4EE8"/>
    <w:rsid w:val="05825193"/>
    <w:rsid w:val="073252E1"/>
    <w:rsid w:val="09100B16"/>
    <w:rsid w:val="0AF23DEE"/>
    <w:rsid w:val="0B224DC6"/>
    <w:rsid w:val="0B753C51"/>
    <w:rsid w:val="0BAE6F59"/>
    <w:rsid w:val="0D815547"/>
    <w:rsid w:val="0D9270B0"/>
    <w:rsid w:val="10414942"/>
    <w:rsid w:val="10D26C2E"/>
    <w:rsid w:val="125F308E"/>
    <w:rsid w:val="131373B0"/>
    <w:rsid w:val="192863D8"/>
    <w:rsid w:val="19911C18"/>
    <w:rsid w:val="1A7D2D20"/>
    <w:rsid w:val="1BF06755"/>
    <w:rsid w:val="1C672FE6"/>
    <w:rsid w:val="20ED4E66"/>
    <w:rsid w:val="214C1592"/>
    <w:rsid w:val="27D25E95"/>
    <w:rsid w:val="29930F11"/>
    <w:rsid w:val="2A263653"/>
    <w:rsid w:val="2FC56194"/>
    <w:rsid w:val="33D571B6"/>
    <w:rsid w:val="34912B5F"/>
    <w:rsid w:val="35510095"/>
    <w:rsid w:val="39E2584B"/>
    <w:rsid w:val="3A4A3FDD"/>
    <w:rsid w:val="3E2676A9"/>
    <w:rsid w:val="3EE645E7"/>
    <w:rsid w:val="40E40080"/>
    <w:rsid w:val="41563ABC"/>
    <w:rsid w:val="41E365CB"/>
    <w:rsid w:val="432F063C"/>
    <w:rsid w:val="441F777E"/>
    <w:rsid w:val="468D0477"/>
    <w:rsid w:val="4728294A"/>
    <w:rsid w:val="47593056"/>
    <w:rsid w:val="484D7B9F"/>
    <w:rsid w:val="49145E62"/>
    <w:rsid w:val="493E12AD"/>
    <w:rsid w:val="499509F0"/>
    <w:rsid w:val="49D91F44"/>
    <w:rsid w:val="4D64784A"/>
    <w:rsid w:val="53303D06"/>
    <w:rsid w:val="53941D09"/>
    <w:rsid w:val="56E247FB"/>
    <w:rsid w:val="57C666E5"/>
    <w:rsid w:val="59A57999"/>
    <w:rsid w:val="61443F22"/>
    <w:rsid w:val="6C036BCC"/>
    <w:rsid w:val="6DEC419B"/>
    <w:rsid w:val="703C5EA6"/>
    <w:rsid w:val="71A52FC3"/>
    <w:rsid w:val="77054715"/>
    <w:rsid w:val="78135B31"/>
    <w:rsid w:val="79AA7791"/>
    <w:rsid w:val="7B6969A9"/>
    <w:rsid w:val="7BD55724"/>
    <w:rsid w:val="7D535132"/>
    <w:rsid w:val="7F5A5829"/>
    <w:rsid w:val="7F7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240</Words>
  <Characters>281</Characters>
  <Lines>0</Lines>
  <Paragraphs>0</Paragraphs>
  <TotalTime>4279</TotalTime>
  <ScaleCrop>false</ScaleCrop>
  <LinksUpToDate>false</LinksUpToDate>
  <CharactersWithSpaces>282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英英朱</dc:creator>
  <cp:lastModifiedBy>自渡 。</cp:lastModifiedBy>
  <cp:lastPrinted>2025-04-25T02:05:00Z</cp:lastPrinted>
  <dcterms:modified xsi:type="dcterms:W3CDTF">2025-10-30T07:51:41Z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408D28274457424880602F4003367C8C_13</vt:lpwstr>
  </property>
  <property fmtid="{D5CDD505-2E9C-101B-9397-08002B2CF9AE}" pid="4" name="KSOTemplateDocerSaveRecord">
    <vt:lpwstr>eyJoZGlkIjoiNGVhNTY1MTYzNWM4MjBhZjYwZDEwMjY1MWEzNTRiNTMiLCJ1c2VySWQiOiIxMDAzNTgyMTczIn0=</vt:lpwstr>
  </property>
</Properties>
</file>